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42" w:rsidRPr="00012A71" w:rsidRDefault="00D96B42" w:rsidP="009661C4">
      <w:pPr>
        <w:spacing w:after="0" w:line="360" w:lineRule="auto"/>
        <w:ind w:left="0" w:right="-11" w:firstLine="0"/>
        <w:jc w:val="center"/>
        <w:rPr>
          <w:sz w:val="24"/>
        </w:rPr>
      </w:pPr>
      <w:r>
        <w:rPr>
          <w:sz w:val="24"/>
        </w:rPr>
        <w:t>/</w:t>
      </w:r>
      <w:r w:rsidRPr="00012A71">
        <w:rPr>
          <w:sz w:val="24"/>
        </w:rPr>
        <w:t xml:space="preserve">Wzór </w:t>
      </w:r>
      <w:r>
        <w:rPr>
          <w:sz w:val="24"/>
        </w:rPr>
        <w:t>oceny pracy Zarządu ROD/</w:t>
      </w:r>
    </w:p>
    <w:p w:rsidR="00D96B42" w:rsidRDefault="00D96B42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OCENA PRACY ZARZĄDU </w:t>
      </w:r>
      <w:r w:rsidRPr="00AF0C18">
        <w:rPr>
          <w:b/>
          <w:bCs/>
          <w:sz w:val="24"/>
        </w:rPr>
        <w:t xml:space="preserve"> </w:t>
      </w:r>
    </w:p>
    <w:p w:rsidR="00D96B42" w:rsidRDefault="00D96B42" w:rsidP="00310070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Rodzinnego Ogrodu Działkowego ………………………… </w:t>
      </w:r>
      <w:r>
        <w:rPr>
          <w:b/>
          <w:bCs/>
          <w:sz w:val="24"/>
        </w:rPr>
        <w:br/>
        <w:t xml:space="preserve">w …………………………………… </w:t>
      </w:r>
    </w:p>
    <w:p w:rsidR="00D96B42" w:rsidRDefault="00D96B42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za okres ……………………………</w:t>
      </w:r>
    </w:p>
    <w:p w:rsidR="00D96B42" w:rsidRPr="00AF0C18" w:rsidRDefault="00D96B42" w:rsidP="00A05EE4">
      <w:pPr>
        <w:spacing w:after="0" w:line="240" w:lineRule="auto"/>
        <w:ind w:left="0" w:right="-11" w:firstLine="0"/>
        <w:jc w:val="center"/>
        <w:rPr>
          <w:sz w:val="24"/>
        </w:rPr>
      </w:pPr>
    </w:p>
    <w:p w:rsidR="00D96B42" w:rsidRDefault="00D96B42" w:rsidP="00A05EE4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 w:rsidRPr="005264A1">
        <w:rPr>
          <w:b/>
          <w:bCs/>
          <w:sz w:val="24"/>
        </w:rPr>
        <w:t>Ocena pracy Zarządu ROD m.in. w zakresie:</w:t>
      </w:r>
    </w:p>
    <w:p w:rsidR="00D96B42" w:rsidRDefault="00D96B42" w:rsidP="00A05EE4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a/ działalności statutowo-programowej (działalność zarządu, komisji ogrodowych, czy zgodna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ze statutem</w:t>
      </w:r>
      <w:r>
        <w:rPr>
          <w:sz w:val="24"/>
        </w:rPr>
        <w:t xml:space="preserve"> PZD</w:t>
      </w:r>
      <w:r w:rsidRPr="005264A1">
        <w:rPr>
          <w:sz w:val="24"/>
        </w:rPr>
        <w:t xml:space="preserve"> i Regulaminem ROD)</w:t>
      </w:r>
      <w:r>
        <w:rPr>
          <w:sz w:val="24"/>
        </w:rPr>
        <w:t>: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>b</w:t>
      </w:r>
      <w:r w:rsidRPr="005264A1">
        <w:rPr>
          <w:sz w:val="24"/>
        </w:rPr>
        <w:t>/ działalności na rzecz ochrony środowiska (segregacja odpadów, kontrola szamb,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 xml:space="preserve">oszczędzanie wody, inicjatywy ekologiczne </w:t>
      </w:r>
      <w:r>
        <w:rPr>
          <w:sz w:val="24"/>
        </w:rPr>
        <w:t>itp.</w:t>
      </w:r>
      <w:r w:rsidRPr="005264A1">
        <w:rPr>
          <w:sz w:val="24"/>
        </w:rPr>
        <w:t>)</w:t>
      </w:r>
      <w:r>
        <w:rPr>
          <w:sz w:val="24"/>
        </w:rPr>
        <w:t>: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…………………………………………………………………………………………………..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>c</w:t>
      </w:r>
      <w:r w:rsidRPr="005264A1">
        <w:rPr>
          <w:sz w:val="24"/>
        </w:rPr>
        <w:t>/ zabezpieczenia majątku ROD (ubezpieczenia, monitori</w:t>
      </w:r>
      <w:r>
        <w:rPr>
          <w:sz w:val="24"/>
        </w:rPr>
        <w:t>ng, bhp, p.poż. itp.)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>d</w:t>
      </w:r>
      <w:r w:rsidRPr="005264A1">
        <w:rPr>
          <w:sz w:val="24"/>
        </w:rPr>
        <w:t>/ realizacji programu oświatowego (Dzień Działkowca, konkursy ogrodowe, popularyzowanie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 xml:space="preserve">wiedzy ogrodniczej, tablice informacyjne </w:t>
      </w:r>
      <w:r>
        <w:rPr>
          <w:sz w:val="24"/>
        </w:rPr>
        <w:t>itp.</w:t>
      </w:r>
      <w:r w:rsidRPr="005264A1">
        <w:rPr>
          <w:sz w:val="24"/>
        </w:rPr>
        <w:t>)</w:t>
      </w:r>
      <w:r>
        <w:rPr>
          <w:sz w:val="24"/>
        </w:rPr>
        <w:t>: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>e</w:t>
      </w:r>
      <w:r w:rsidRPr="005264A1">
        <w:rPr>
          <w:sz w:val="24"/>
        </w:rPr>
        <w:t>/ realizacji uchwał Walnych Zebrań przez Zarząd ROD</w:t>
      </w:r>
      <w:r>
        <w:rPr>
          <w:sz w:val="24"/>
        </w:rPr>
        <w:t xml:space="preserve"> </w:t>
      </w:r>
      <w:r w:rsidRPr="005264A1">
        <w:rPr>
          <w:sz w:val="24"/>
        </w:rPr>
        <w:t>(remonty, inwestycje, ściągalność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opłat ogrodowych itp.)</w:t>
      </w:r>
      <w:r>
        <w:rPr>
          <w:sz w:val="24"/>
        </w:rPr>
        <w:t>: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>
        <w:rPr>
          <w:b/>
          <w:bCs/>
          <w:sz w:val="24"/>
        </w:rPr>
        <w:t>Osiągnięte wyniki z</w:t>
      </w:r>
      <w:r w:rsidRPr="005264A1">
        <w:rPr>
          <w:b/>
          <w:bCs/>
          <w:sz w:val="24"/>
        </w:rPr>
        <w:t xml:space="preserve"> działalności </w:t>
      </w:r>
      <w:r>
        <w:rPr>
          <w:b/>
          <w:bCs/>
          <w:sz w:val="24"/>
        </w:rPr>
        <w:t xml:space="preserve"> Zarządu </w:t>
      </w:r>
      <w:r w:rsidRPr="005264A1">
        <w:rPr>
          <w:b/>
          <w:bCs/>
          <w:sz w:val="24"/>
        </w:rPr>
        <w:t>ROD w roku ……….. :</w:t>
      </w: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a/ uzyskane przychody i poniesione koszty,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>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>…..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b/ osiągnięty wynik (nadwyżka lub niedobór),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>…..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</w:t>
      </w:r>
      <w:r>
        <w:rPr>
          <w:sz w:val="24"/>
        </w:rPr>
        <w:t>.</w:t>
      </w:r>
      <w:r w:rsidRPr="005264A1">
        <w:rPr>
          <w:sz w:val="24"/>
        </w:rPr>
        <w:t>..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c/ przestrzeganie zasad oszczędnej gospodarki finansowej.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>……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</w:t>
      </w: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………………………………………………………………………………………………….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4. Podsumowanie i wnioski: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• Apelujemy do członków Związku o współpracę z organami ogrodu w zakresie przestrzegania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zapisów Statutu PZD i Regulaminu ROD.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• Kierujemy następujące wnioski wynikające z oceny bieżącej działalności do Walnego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Zebrania :</w:t>
      </w:r>
    </w:p>
    <w:p w:rsidR="00D96B42" w:rsidRPr="005264A1" w:rsidRDefault="00D96B42" w:rsidP="005264A1">
      <w:pPr>
        <w:pStyle w:val="ListParagraph"/>
        <w:numPr>
          <w:ilvl w:val="0"/>
          <w:numId w:val="9"/>
        </w:numPr>
        <w:spacing w:after="0" w:line="240" w:lineRule="auto"/>
        <w:ind w:right="-11"/>
        <w:rPr>
          <w:sz w:val="24"/>
        </w:rPr>
      </w:pPr>
      <w:r w:rsidRPr="005264A1">
        <w:rPr>
          <w:sz w:val="24"/>
        </w:rPr>
        <w:t>…………………………………………….</w:t>
      </w:r>
    </w:p>
    <w:p w:rsidR="00D96B42" w:rsidRDefault="00D96B42" w:rsidP="005264A1">
      <w:pPr>
        <w:pStyle w:val="ListParagraph"/>
        <w:numPr>
          <w:ilvl w:val="0"/>
          <w:numId w:val="9"/>
        </w:numPr>
        <w:spacing w:after="0" w:line="240" w:lineRule="auto"/>
        <w:ind w:right="-11"/>
        <w:rPr>
          <w:sz w:val="24"/>
        </w:rPr>
      </w:pPr>
      <w:r>
        <w:rPr>
          <w:sz w:val="24"/>
        </w:rPr>
        <w:t>…………………………………………….</w:t>
      </w:r>
    </w:p>
    <w:p w:rsidR="00D96B42" w:rsidRDefault="00D96B42" w:rsidP="005264A1">
      <w:pPr>
        <w:pStyle w:val="ListParagraph"/>
        <w:numPr>
          <w:ilvl w:val="0"/>
          <w:numId w:val="9"/>
        </w:numPr>
        <w:spacing w:after="0" w:line="240" w:lineRule="auto"/>
        <w:ind w:right="-11"/>
        <w:rPr>
          <w:sz w:val="24"/>
        </w:rPr>
      </w:pPr>
      <w:r>
        <w:rPr>
          <w:sz w:val="24"/>
        </w:rPr>
        <w:t>/</w:t>
      </w:r>
      <w:r w:rsidRPr="005264A1">
        <w:rPr>
          <w:sz w:val="24"/>
        </w:rPr>
        <w:t>o przyjęcie sprawozdania finansowo-merytorycznego Zarządu</w:t>
      </w:r>
      <w:r>
        <w:rPr>
          <w:sz w:val="24"/>
        </w:rPr>
        <w:t>/</w:t>
      </w:r>
    </w:p>
    <w:p w:rsidR="00D96B42" w:rsidRPr="005264A1" w:rsidRDefault="00D96B42" w:rsidP="005264A1">
      <w:pPr>
        <w:pStyle w:val="ListParagraph"/>
        <w:numPr>
          <w:ilvl w:val="0"/>
          <w:numId w:val="9"/>
        </w:numPr>
        <w:spacing w:after="0" w:line="240" w:lineRule="auto"/>
        <w:ind w:right="-11"/>
        <w:rPr>
          <w:sz w:val="24"/>
        </w:rPr>
      </w:pPr>
      <w:r>
        <w:rPr>
          <w:sz w:val="24"/>
        </w:rPr>
        <w:t>/</w:t>
      </w:r>
      <w:r w:rsidRPr="005264A1">
        <w:rPr>
          <w:sz w:val="24"/>
        </w:rPr>
        <w:t>o przyjęcie planu pracy na następny rok lub na kadencję wraz z preliminarzem finansowym</w:t>
      </w:r>
      <w:r>
        <w:rPr>
          <w:sz w:val="24"/>
        </w:rPr>
        <w:t>/</w:t>
      </w:r>
      <w:r w:rsidRPr="005264A1">
        <w:rPr>
          <w:sz w:val="24"/>
        </w:rPr>
        <w:t>.</w:t>
      </w: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spacing w:after="0" w:line="240" w:lineRule="auto"/>
        <w:ind w:left="0" w:right="-11" w:firstLine="0"/>
        <w:rPr>
          <w:i/>
          <w:iCs/>
          <w:sz w:val="24"/>
        </w:rPr>
      </w:pPr>
      <w:r>
        <w:rPr>
          <w:i/>
          <w:iCs/>
          <w:sz w:val="24"/>
        </w:rPr>
        <w:t>(</w:t>
      </w:r>
      <w:r w:rsidRPr="005264A1">
        <w:rPr>
          <w:i/>
          <w:iCs/>
          <w:sz w:val="24"/>
        </w:rPr>
        <w:t>Natomiast w przypadku negatywnej oceny pracy Zarządu ROD koniecznym jest postawienie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i/>
          <w:iCs/>
          <w:sz w:val="24"/>
        </w:rPr>
      </w:pPr>
      <w:r w:rsidRPr="005264A1">
        <w:rPr>
          <w:i/>
          <w:iCs/>
          <w:sz w:val="24"/>
        </w:rPr>
        <w:t>wniosku o nie przyjęcie sprawozdania Zarządu</w:t>
      </w:r>
      <w:r>
        <w:rPr>
          <w:i/>
          <w:iCs/>
          <w:sz w:val="24"/>
        </w:rPr>
        <w:t>)</w:t>
      </w:r>
    </w:p>
    <w:p w:rsidR="00D96B42" w:rsidRDefault="00D96B42" w:rsidP="00A05EE4">
      <w:pPr>
        <w:spacing w:after="0" w:line="240" w:lineRule="auto"/>
        <w:ind w:left="0" w:right="-11" w:firstLine="0"/>
        <w:rPr>
          <w:sz w:val="24"/>
        </w:rPr>
      </w:pP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Sprawozdanie sporządzono w trzech jednobrzmiących egzemplarzach.</w:t>
      </w:r>
    </w:p>
    <w:p w:rsidR="00D96B42" w:rsidRPr="005264A1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Pr="005264A1" w:rsidRDefault="00D96B42" w:rsidP="005264A1">
      <w:pPr>
        <w:spacing w:after="0" w:line="360" w:lineRule="auto"/>
        <w:ind w:left="4247" w:right="-11" w:firstLine="0"/>
        <w:rPr>
          <w:sz w:val="24"/>
        </w:rPr>
      </w:pPr>
      <w:r w:rsidRPr="005264A1">
        <w:rPr>
          <w:sz w:val="24"/>
        </w:rPr>
        <w:t>Podpisy członków Komisji Rewizyjnej ROD:</w:t>
      </w:r>
    </w:p>
    <w:p w:rsidR="00D96B42" w:rsidRPr="005264A1" w:rsidRDefault="00D96B42" w:rsidP="005264A1">
      <w:pPr>
        <w:spacing w:after="0" w:line="360" w:lineRule="auto"/>
        <w:ind w:left="4247" w:right="-11" w:firstLine="0"/>
        <w:rPr>
          <w:sz w:val="24"/>
        </w:rPr>
      </w:pPr>
      <w:r w:rsidRPr="005264A1">
        <w:rPr>
          <w:sz w:val="24"/>
        </w:rPr>
        <w:t>1. ………………………………………………..</w:t>
      </w:r>
    </w:p>
    <w:p w:rsidR="00D96B42" w:rsidRPr="005264A1" w:rsidRDefault="00D96B42" w:rsidP="005264A1">
      <w:pPr>
        <w:spacing w:after="0" w:line="360" w:lineRule="auto"/>
        <w:ind w:left="4247" w:right="-11" w:firstLine="0"/>
        <w:rPr>
          <w:sz w:val="24"/>
        </w:rPr>
      </w:pPr>
      <w:r w:rsidRPr="005264A1">
        <w:rPr>
          <w:sz w:val="24"/>
        </w:rPr>
        <w:t>2. ……………………………………………….</w:t>
      </w:r>
    </w:p>
    <w:p w:rsidR="00D96B42" w:rsidRPr="005264A1" w:rsidRDefault="00D96B42" w:rsidP="005264A1">
      <w:pPr>
        <w:spacing w:after="0" w:line="360" w:lineRule="auto"/>
        <w:ind w:left="4247" w:right="-11" w:firstLine="0"/>
        <w:rPr>
          <w:sz w:val="24"/>
        </w:rPr>
      </w:pPr>
      <w:r w:rsidRPr="005264A1">
        <w:rPr>
          <w:sz w:val="24"/>
        </w:rPr>
        <w:t>3. ………………………………………………</w:t>
      </w:r>
    </w:p>
    <w:p w:rsidR="00D96B42" w:rsidRPr="005264A1" w:rsidRDefault="00D96B42" w:rsidP="005264A1">
      <w:pPr>
        <w:spacing w:after="0" w:line="360" w:lineRule="auto"/>
        <w:ind w:left="4247" w:right="-11" w:firstLine="0"/>
        <w:rPr>
          <w:sz w:val="24"/>
        </w:rPr>
      </w:pPr>
      <w:r w:rsidRPr="005264A1">
        <w:rPr>
          <w:sz w:val="24"/>
        </w:rPr>
        <w:t>4. ………………………………………………</w:t>
      </w:r>
    </w:p>
    <w:p w:rsidR="00D96B42" w:rsidRPr="005264A1" w:rsidRDefault="00D96B42" w:rsidP="005264A1">
      <w:pPr>
        <w:spacing w:after="0" w:line="360" w:lineRule="auto"/>
        <w:ind w:left="4247" w:right="-11" w:firstLine="0"/>
        <w:rPr>
          <w:sz w:val="24"/>
        </w:rPr>
      </w:pPr>
      <w:r w:rsidRPr="005264A1">
        <w:rPr>
          <w:sz w:val="24"/>
        </w:rPr>
        <w:t>5. ………………………………………………..</w:t>
      </w: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</w:p>
    <w:p w:rsidR="00D96B42" w:rsidRDefault="00D96B42" w:rsidP="005264A1">
      <w:pPr>
        <w:spacing w:after="0" w:line="240" w:lineRule="auto"/>
        <w:ind w:left="0" w:right="-11" w:firstLine="0"/>
        <w:rPr>
          <w:sz w:val="24"/>
        </w:rPr>
      </w:pPr>
      <w:r w:rsidRPr="005264A1">
        <w:rPr>
          <w:sz w:val="24"/>
        </w:rPr>
        <w:t>Data …………………………………………</w:t>
      </w:r>
    </w:p>
    <w:p w:rsidR="00D96B42" w:rsidRDefault="00D96B42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D96B42" w:rsidRPr="00AF0C18" w:rsidRDefault="00D96B42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sectPr w:rsidR="00D96B42" w:rsidRPr="00AF0C18" w:rsidSect="00AF0C18">
      <w:pgSz w:w="11895" w:h="1683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A04"/>
    <w:multiLevelType w:val="hybridMultilevel"/>
    <w:tmpl w:val="C122F048"/>
    <w:lvl w:ilvl="0" w:tplc="7B9C6F9C">
      <w:start w:val="6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C0CF932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E82B208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9240E30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C4BC70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42A5F2A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FA86F3E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42E1242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5480BF0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>
    <w:nsid w:val="16AC6F45"/>
    <w:multiLevelType w:val="hybridMultilevel"/>
    <w:tmpl w:val="E2C2DA6C"/>
    <w:lvl w:ilvl="0" w:tplc="0D6646AA">
      <w:start w:val="1"/>
      <w:numFmt w:val="lowerLetter"/>
      <w:lvlText w:val="%1)"/>
      <w:lvlJc w:val="left"/>
      <w:pPr>
        <w:ind w:left="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47B66D6C">
      <w:start w:val="1"/>
      <w:numFmt w:val="lowerLetter"/>
      <w:lvlText w:val="%2"/>
      <w:lvlJc w:val="left"/>
      <w:pPr>
        <w:ind w:left="12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5C0A7904">
      <w:start w:val="1"/>
      <w:numFmt w:val="lowerRoman"/>
      <w:lvlText w:val="%3"/>
      <w:lvlJc w:val="left"/>
      <w:pPr>
        <w:ind w:left="19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2C2B106">
      <w:start w:val="1"/>
      <w:numFmt w:val="decimal"/>
      <w:lvlText w:val="%4"/>
      <w:lvlJc w:val="left"/>
      <w:pPr>
        <w:ind w:left="269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D7FC871A">
      <w:start w:val="1"/>
      <w:numFmt w:val="lowerLetter"/>
      <w:lvlText w:val="%5"/>
      <w:lvlJc w:val="left"/>
      <w:pPr>
        <w:ind w:left="341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5178DD4E">
      <w:start w:val="1"/>
      <w:numFmt w:val="lowerRoman"/>
      <w:lvlText w:val="%6"/>
      <w:lvlJc w:val="left"/>
      <w:pPr>
        <w:ind w:left="413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82C2BB1E">
      <w:start w:val="1"/>
      <w:numFmt w:val="decimal"/>
      <w:lvlText w:val="%7"/>
      <w:lvlJc w:val="left"/>
      <w:pPr>
        <w:ind w:left="48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54A0D22">
      <w:start w:val="1"/>
      <w:numFmt w:val="lowerLetter"/>
      <w:lvlText w:val="%8"/>
      <w:lvlJc w:val="left"/>
      <w:pPr>
        <w:ind w:left="55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3762107A">
      <w:start w:val="1"/>
      <w:numFmt w:val="lowerRoman"/>
      <w:lvlText w:val="%9"/>
      <w:lvlJc w:val="left"/>
      <w:pPr>
        <w:ind w:left="629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">
    <w:nsid w:val="20286405"/>
    <w:multiLevelType w:val="hybridMultilevel"/>
    <w:tmpl w:val="FA3689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910B01"/>
    <w:multiLevelType w:val="hybridMultilevel"/>
    <w:tmpl w:val="A29E1AC8"/>
    <w:lvl w:ilvl="0" w:tplc="A7249D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45ABE"/>
    <w:multiLevelType w:val="hybridMultilevel"/>
    <w:tmpl w:val="C7628D7C"/>
    <w:lvl w:ilvl="0" w:tplc="49828D2E">
      <w:start w:val="1"/>
      <w:numFmt w:val="decimal"/>
      <w:lvlText w:val="%1."/>
      <w:lvlJc w:val="left"/>
      <w:pPr>
        <w:ind w:left="3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98AC7B74">
      <w:start w:val="1"/>
      <w:numFmt w:val="bullet"/>
      <w:lvlText w:val="-"/>
      <w:lvlJc w:val="left"/>
      <w:pPr>
        <w:ind w:left="5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2" w:tplc="B8145F86">
      <w:start w:val="1"/>
      <w:numFmt w:val="bullet"/>
      <w:lvlText w:val="▪"/>
      <w:lvlJc w:val="left"/>
      <w:pPr>
        <w:ind w:left="145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3" w:tplc="34867A54">
      <w:start w:val="1"/>
      <w:numFmt w:val="bullet"/>
      <w:lvlText w:val="•"/>
      <w:lvlJc w:val="left"/>
      <w:pPr>
        <w:ind w:left="21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4" w:tplc="7C8213B6">
      <w:start w:val="1"/>
      <w:numFmt w:val="bullet"/>
      <w:lvlText w:val="o"/>
      <w:lvlJc w:val="left"/>
      <w:pPr>
        <w:ind w:left="289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5" w:tplc="78EC5598">
      <w:start w:val="1"/>
      <w:numFmt w:val="bullet"/>
      <w:lvlText w:val="▪"/>
      <w:lvlJc w:val="left"/>
      <w:pPr>
        <w:ind w:left="361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6" w:tplc="3CF26F62">
      <w:start w:val="1"/>
      <w:numFmt w:val="bullet"/>
      <w:lvlText w:val="•"/>
      <w:lvlJc w:val="left"/>
      <w:pPr>
        <w:ind w:left="433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7" w:tplc="630C3428">
      <w:start w:val="1"/>
      <w:numFmt w:val="bullet"/>
      <w:lvlText w:val="o"/>
      <w:lvlJc w:val="left"/>
      <w:pPr>
        <w:ind w:left="505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8" w:tplc="2D905C1E">
      <w:start w:val="1"/>
      <w:numFmt w:val="bullet"/>
      <w:lvlText w:val="▪"/>
      <w:lvlJc w:val="left"/>
      <w:pPr>
        <w:ind w:left="57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</w:abstractNum>
  <w:abstractNum w:abstractNumId="5">
    <w:nsid w:val="36C30A51"/>
    <w:multiLevelType w:val="hybridMultilevel"/>
    <w:tmpl w:val="45A091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1C6703"/>
    <w:multiLevelType w:val="hybridMultilevel"/>
    <w:tmpl w:val="209A31C4"/>
    <w:lvl w:ilvl="0" w:tplc="72BAAE3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C228F9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DAE1706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8CE0D3E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046E7C6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4449832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B4281DA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9DC6FC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9E0AA72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>
    <w:nsid w:val="6AE46A8B"/>
    <w:multiLevelType w:val="hybridMultilevel"/>
    <w:tmpl w:val="365817DC"/>
    <w:lvl w:ilvl="0" w:tplc="AC6E7A68">
      <w:start w:val="8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596840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8F8BC9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E3082D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0ADEA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184619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EEE09F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9AAFF7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64FA8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>
    <w:nsid w:val="75EE0B98"/>
    <w:multiLevelType w:val="hybridMultilevel"/>
    <w:tmpl w:val="FA368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0D8"/>
    <w:rsid w:val="00012A71"/>
    <w:rsid w:val="0028322B"/>
    <w:rsid w:val="002C36FA"/>
    <w:rsid w:val="002D1E54"/>
    <w:rsid w:val="00310070"/>
    <w:rsid w:val="003276BC"/>
    <w:rsid w:val="003E545D"/>
    <w:rsid w:val="005264A1"/>
    <w:rsid w:val="005C5593"/>
    <w:rsid w:val="005F0853"/>
    <w:rsid w:val="007252F0"/>
    <w:rsid w:val="00732288"/>
    <w:rsid w:val="00873961"/>
    <w:rsid w:val="008C05C9"/>
    <w:rsid w:val="00920D16"/>
    <w:rsid w:val="009661C4"/>
    <w:rsid w:val="009757A2"/>
    <w:rsid w:val="009B2521"/>
    <w:rsid w:val="00A05EE4"/>
    <w:rsid w:val="00A915E6"/>
    <w:rsid w:val="00AF0C18"/>
    <w:rsid w:val="00D02F10"/>
    <w:rsid w:val="00D52063"/>
    <w:rsid w:val="00D96B42"/>
    <w:rsid w:val="00DD0F69"/>
    <w:rsid w:val="00DD21C3"/>
    <w:rsid w:val="00E300D8"/>
    <w:rsid w:val="00E47439"/>
    <w:rsid w:val="00EC0207"/>
    <w:rsid w:val="00F6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54"/>
    <w:pPr>
      <w:spacing w:after="4" w:line="252" w:lineRule="auto"/>
      <w:ind w:left="336" w:right="936" w:firstLine="4"/>
      <w:jc w:val="both"/>
    </w:pPr>
    <w:rPr>
      <w:rFonts w:ascii="Times New Roman" w:hAnsi="Times New Roman"/>
      <w:color w:val="000000"/>
      <w:kern w:val="2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1E54"/>
    <w:pPr>
      <w:keepNext/>
      <w:keepLines/>
      <w:spacing w:after="261" w:line="259" w:lineRule="auto"/>
      <w:ind w:left="116" w:right="0" w:hanging="10"/>
      <w:jc w:val="left"/>
      <w:outlineLvl w:val="0"/>
    </w:pPr>
    <w:rPr>
      <w:kern w:val="0"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1E54"/>
    <w:rPr>
      <w:rFonts w:ascii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8C0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474</Words>
  <Characters>2848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 na caBej stronie</dc:title>
  <dc:subject/>
  <dc:creator>MieczysBaw Bˇtkowski</dc:creator>
  <cp:keywords/>
  <dc:description/>
  <cp:lastModifiedBy>janza</cp:lastModifiedBy>
  <cp:revision>4</cp:revision>
  <dcterms:created xsi:type="dcterms:W3CDTF">2025-10-12T14:16:00Z</dcterms:created>
  <dcterms:modified xsi:type="dcterms:W3CDTF">2026-01-10T11:03:00Z</dcterms:modified>
</cp:coreProperties>
</file>