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59" w:rsidRPr="00012A71" w:rsidRDefault="00297C59" w:rsidP="009661C4">
      <w:pPr>
        <w:spacing w:after="0" w:line="360" w:lineRule="auto"/>
        <w:ind w:left="0" w:right="-11" w:firstLine="0"/>
        <w:jc w:val="center"/>
        <w:rPr>
          <w:sz w:val="24"/>
        </w:rPr>
      </w:pPr>
      <w:r>
        <w:rPr>
          <w:sz w:val="24"/>
        </w:rPr>
        <w:t>/</w:t>
      </w:r>
      <w:r w:rsidRPr="00012A71">
        <w:rPr>
          <w:sz w:val="24"/>
        </w:rPr>
        <w:t>Wzór protokołu z posiedzenia KR</w:t>
      </w:r>
      <w:r>
        <w:rPr>
          <w:sz w:val="24"/>
        </w:rPr>
        <w:t>/</w:t>
      </w:r>
    </w:p>
    <w:p w:rsidR="00297C59" w:rsidRPr="00AF0C18" w:rsidRDefault="00297C5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 w:rsidRPr="00AF0C18">
        <w:rPr>
          <w:b/>
          <w:bCs/>
          <w:sz w:val="24"/>
        </w:rPr>
        <w:t xml:space="preserve">PROTOKÓL NR </w:t>
      </w:r>
      <w:r>
        <w:rPr>
          <w:b/>
          <w:bCs/>
          <w:sz w:val="24"/>
        </w:rPr>
        <w:t>……/……</w:t>
      </w:r>
    </w:p>
    <w:p w:rsidR="00297C59" w:rsidRDefault="00297C5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 w:rsidRPr="00AF0C18">
        <w:rPr>
          <w:b/>
          <w:bCs/>
          <w:sz w:val="24"/>
        </w:rPr>
        <w:t xml:space="preserve">z posiedzenia Komisji Rewizyjnej </w:t>
      </w:r>
    </w:p>
    <w:p w:rsidR="00297C59" w:rsidRDefault="00297C59" w:rsidP="00817A91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Rodzinnego Ogrodu Działkowego ………………………… </w:t>
      </w:r>
      <w:r>
        <w:rPr>
          <w:b/>
          <w:bCs/>
          <w:sz w:val="24"/>
        </w:rPr>
        <w:br/>
        <w:t xml:space="preserve">w …………………………………… </w:t>
      </w:r>
      <w:r w:rsidRPr="00AF0C18">
        <w:rPr>
          <w:b/>
          <w:bCs/>
          <w:sz w:val="24"/>
        </w:rPr>
        <w:t xml:space="preserve"> </w:t>
      </w:r>
    </w:p>
    <w:p w:rsidR="00297C59" w:rsidRDefault="00297C5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 </w:t>
      </w:r>
      <w:r w:rsidRPr="00AF0C18">
        <w:rPr>
          <w:b/>
          <w:bCs/>
          <w:sz w:val="24"/>
        </w:rPr>
        <w:t xml:space="preserve">dniu </w:t>
      </w:r>
      <w:r>
        <w:rPr>
          <w:b/>
          <w:bCs/>
          <w:sz w:val="24"/>
        </w:rPr>
        <w:t xml:space="preserve">…………………… </w:t>
      </w:r>
      <w:r w:rsidRPr="00AF0C18">
        <w:rPr>
          <w:b/>
          <w:bCs/>
          <w:sz w:val="24"/>
        </w:rPr>
        <w:t xml:space="preserve"> roku</w:t>
      </w:r>
      <w:r>
        <w:rPr>
          <w:b/>
          <w:bCs/>
          <w:sz w:val="24"/>
        </w:rPr>
        <w:t>.</w:t>
      </w:r>
    </w:p>
    <w:p w:rsidR="00297C59" w:rsidRPr="00AF0C18" w:rsidRDefault="00297C59" w:rsidP="00A05EE4">
      <w:pPr>
        <w:spacing w:after="0" w:line="240" w:lineRule="auto"/>
        <w:ind w:left="0" w:right="-11" w:firstLine="0"/>
        <w:jc w:val="center"/>
        <w:rPr>
          <w:sz w:val="24"/>
        </w:rPr>
      </w:pPr>
    </w:p>
    <w:p w:rsidR="00297C59" w:rsidRDefault="00297C59" w:rsidP="008C05C9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 w:rsidRPr="008C05C9">
        <w:rPr>
          <w:b/>
          <w:bCs/>
          <w:sz w:val="24"/>
        </w:rPr>
        <w:t>Otwarcie posiedzenia i po</w:t>
      </w:r>
      <w:r>
        <w:rPr>
          <w:b/>
          <w:bCs/>
          <w:sz w:val="24"/>
        </w:rPr>
        <w:t>witanie członków Komisji Rewizyjnej ROD………………………..</w:t>
      </w:r>
    </w:p>
    <w:p w:rsidR="00297C59" w:rsidRPr="008C05C9" w:rsidRDefault="00297C59" w:rsidP="00817A91">
      <w:pPr>
        <w:pStyle w:val="ListParagraph"/>
        <w:spacing w:after="0" w:line="240" w:lineRule="auto"/>
        <w:ind w:left="0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 </w:t>
      </w:r>
    </w:p>
    <w:p w:rsidR="00297C59" w:rsidRDefault="00297C59" w:rsidP="008C05C9">
      <w:pPr>
        <w:pStyle w:val="ListParagraph"/>
        <w:spacing w:after="0" w:line="240" w:lineRule="auto"/>
        <w:ind w:left="284" w:right="-11" w:firstLine="0"/>
        <w:rPr>
          <w:sz w:val="24"/>
        </w:rPr>
      </w:pPr>
      <w:r w:rsidRPr="00AF0C18">
        <w:rPr>
          <w:sz w:val="24"/>
        </w:rPr>
        <w:t>Posiedzenie otworzył</w:t>
      </w:r>
      <w:r>
        <w:rPr>
          <w:sz w:val="24"/>
        </w:rPr>
        <w:t>/</w:t>
      </w:r>
      <w:r w:rsidRPr="00AF0C18">
        <w:rPr>
          <w:sz w:val="24"/>
        </w:rPr>
        <w:t>a</w:t>
      </w:r>
      <w:r>
        <w:rPr>
          <w:sz w:val="24"/>
        </w:rPr>
        <w:t>/</w:t>
      </w:r>
      <w:r w:rsidRPr="00AF0C18">
        <w:rPr>
          <w:sz w:val="24"/>
        </w:rPr>
        <w:t xml:space="preserve"> Przewodnicząc</w:t>
      </w:r>
      <w:r>
        <w:rPr>
          <w:sz w:val="24"/>
        </w:rPr>
        <w:t>y/-</w:t>
      </w:r>
      <w:r w:rsidRPr="00AF0C18">
        <w:rPr>
          <w:sz w:val="24"/>
        </w:rPr>
        <w:t xml:space="preserve">a KR </w:t>
      </w:r>
      <w:r>
        <w:rPr>
          <w:sz w:val="24"/>
        </w:rPr>
        <w:t>–</w:t>
      </w:r>
      <w:r w:rsidRPr="00AF0C18">
        <w:rPr>
          <w:sz w:val="24"/>
        </w:rPr>
        <w:t xml:space="preserve"> Pan</w:t>
      </w:r>
      <w:r>
        <w:rPr>
          <w:sz w:val="24"/>
        </w:rPr>
        <w:t>/-</w:t>
      </w:r>
      <w:r w:rsidRPr="00AF0C18">
        <w:rPr>
          <w:sz w:val="24"/>
        </w:rPr>
        <w:t xml:space="preserve">i </w:t>
      </w:r>
      <w:r>
        <w:rPr>
          <w:sz w:val="24"/>
        </w:rPr>
        <w:t>……….………………</w:t>
      </w:r>
      <w:r w:rsidRPr="00AF0C18">
        <w:rPr>
          <w:sz w:val="24"/>
        </w:rPr>
        <w:t>witając obecnych członków.</w:t>
      </w:r>
    </w:p>
    <w:p w:rsidR="00297C59" w:rsidRDefault="00297C59" w:rsidP="008C05C9">
      <w:pPr>
        <w:spacing w:after="0" w:line="240" w:lineRule="auto"/>
        <w:ind w:left="0" w:right="-11" w:firstLine="0"/>
        <w:rPr>
          <w:sz w:val="24"/>
        </w:rPr>
      </w:pPr>
    </w:p>
    <w:p w:rsidR="00297C59" w:rsidRPr="008C05C9" w:rsidRDefault="00297C59" w:rsidP="002C36FA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>
        <w:rPr>
          <w:b/>
          <w:bCs/>
          <w:sz w:val="24"/>
        </w:rPr>
        <w:t>Stwierdzenie prawomocności posiedzenia</w:t>
      </w:r>
      <w:r w:rsidRPr="008C05C9">
        <w:rPr>
          <w:b/>
          <w:bCs/>
          <w:sz w:val="24"/>
        </w:rPr>
        <w:t>.</w:t>
      </w:r>
    </w:p>
    <w:p w:rsidR="00297C59" w:rsidRDefault="00297C59" w:rsidP="002C36FA">
      <w:pPr>
        <w:tabs>
          <w:tab w:val="center" w:pos="2609"/>
          <w:tab w:val="center" w:pos="5609"/>
        </w:tabs>
        <w:spacing w:after="0" w:line="240" w:lineRule="auto"/>
        <w:ind w:left="284" w:right="-11" w:firstLine="0"/>
        <w:jc w:val="left"/>
        <w:rPr>
          <w:sz w:val="24"/>
        </w:rPr>
      </w:pPr>
      <w:r w:rsidRPr="00AF0C18">
        <w:rPr>
          <w:sz w:val="24"/>
        </w:rPr>
        <w:tab/>
        <w:t xml:space="preserve">W posiedzeniu udział wzięło </w:t>
      </w:r>
      <w:r>
        <w:rPr>
          <w:sz w:val="24"/>
        </w:rPr>
        <w:t xml:space="preserve">….. </w:t>
      </w:r>
      <w:r w:rsidRPr="00AF0C18">
        <w:rPr>
          <w:sz w:val="24"/>
        </w:rPr>
        <w:t xml:space="preserve">członków KR, co stanowi </w:t>
      </w:r>
      <w:r>
        <w:rPr>
          <w:sz w:val="24"/>
        </w:rPr>
        <w:t xml:space="preserve">…..,…..% </w:t>
      </w:r>
      <w:r w:rsidRPr="00AF0C18">
        <w:rPr>
          <w:sz w:val="24"/>
        </w:rPr>
        <w:t>kworum</w:t>
      </w:r>
      <w:r>
        <w:rPr>
          <w:sz w:val="24"/>
        </w:rPr>
        <w:t xml:space="preserve"> (lista obecności </w:t>
      </w:r>
      <w:r>
        <w:rPr>
          <w:sz w:val="24"/>
        </w:rPr>
        <w:br/>
        <w:t>w zał.)</w:t>
      </w:r>
      <w:r w:rsidRPr="00AF0C18">
        <w:rPr>
          <w:sz w:val="24"/>
        </w:rPr>
        <w:t>.</w:t>
      </w:r>
    </w:p>
    <w:p w:rsidR="00297C59" w:rsidRDefault="00297C59" w:rsidP="002C36FA">
      <w:pPr>
        <w:pStyle w:val="ListParagraph"/>
        <w:spacing w:after="0" w:line="240" w:lineRule="auto"/>
        <w:ind w:left="284" w:right="-11" w:firstLine="0"/>
        <w:rPr>
          <w:b/>
          <w:bCs/>
          <w:sz w:val="24"/>
        </w:rPr>
      </w:pPr>
    </w:p>
    <w:p w:rsidR="00297C59" w:rsidRPr="008C05C9" w:rsidRDefault="00297C59" w:rsidP="008C05C9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>
        <w:rPr>
          <w:b/>
          <w:bCs/>
          <w:sz w:val="24"/>
        </w:rPr>
        <w:t>Zatwierdzenie porządku posiedzenia</w:t>
      </w:r>
      <w:r w:rsidRPr="008C05C9">
        <w:rPr>
          <w:b/>
          <w:bCs/>
          <w:sz w:val="24"/>
        </w:rPr>
        <w:t>.</w:t>
      </w:r>
    </w:p>
    <w:p w:rsidR="00297C59" w:rsidRPr="00AF0C18" w:rsidRDefault="00297C59" w:rsidP="009757A2">
      <w:pPr>
        <w:spacing w:after="0" w:line="240" w:lineRule="auto"/>
        <w:ind w:left="284" w:right="-11" w:firstLine="0"/>
        <w:rPr>
          <w:sz w:val="24"/>
        </w:rPr>
      </w:pPr>
      <w:r w:rsidRPr="00AF0C18">
        <w:rPr>
          <w:sz w:val="24"/>
        </w:rPr>
        <w:t>Przewodnicząc</w:t>
      </w:r>
      <w:r>
        <w:rPr>
          <w:sz w:val="24"/>
        </w:rPr>
        <w:t>y/-</w:t>
      </w:r>
      <w:r w:rsidRPr="00AF0C18">
        <w:rPr>
          <w:sz w:val="24"/>
        </w:rPr>
        <w:t>a KR przedstawił</w:t>
      </w:r>
      <w:r>
        <w:rPr>
          <w:sz w:val="24"/>
        </w:rPr>
        <w:t>/-a</w:t>
      </w:r>
      <w:r w:rsidRPr="00AF0C18">
        <w:rPr>
          <w:sz w:val="24"/>
        </w:rPr>
        <w:t xml:space="preserve"> porządek posiedzenia. Nikt z obecnych nie zgłosił uwag. Przewodnicząc</w:t>
      </w:r>
      <w:r>
        <w:rPr>
          <w:sz w:val="24"/>
        </w:rPr>
        <w:t>y/-</w:t>
      </w:r>
      <w:r w:rsidRPr="00AF0C18">
        <w:rPr>
          <w:sz w:val="24"/>
        </w:rPr>
        <w:t>a KR zaproponowała przyjęcie</w:t>
      </w:r>
      <w:r>
        <w:rPr>
          <w:sz w:val="24"/>
        </w:rPr>
        <w:t xml:space="preserve"> p</w:t>
      </w:r>
      <w:r w:rsidRPr="00AF0C18">
        <w:rPr>
          <w:sz w:val="24"/>
        </w:rPr>
        <w:t>rzedstawionego porządku obrad.</w:t>
      </w:r>
    </w:p>
    <w:p w:rsidR="00297C59" w:rsidRPr="008C05C9" w:rsidRDefault="00297C59" w:rsidP="009757A2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>G</w:t>
      </w:r>
      <w:r>
        <w:rPr>
          <w:b/>
          <w:bCs/>
          <w:sz w:val="24"/>
        </w:rPr>
        <w:t>ł</w:t>
      </w:r>
      <w:r w:rsidRPr="008C05C9">
        <w:rPr>
          <w:b/>
          <w:bCs/>
          <w:sz w:val="24"/>
        </w:rPr>
        <w:t>osowanie:</w:t>
      </w:r>
    </w:p>
    <w:p w:rsidR="00297C59" w:rsidRPr="008C05C9" w:rsidRDefault="00297C59" w:rsidP="009757A2">
      <w:pPr>
        <w:spacing w:after="0" w:line="240" w:lineRule="auto"/>
        <w:ind w:left="284" w:right="-11" w:firstLine="0"/>
        <w:jc w:val="left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Za: </w:t>
      </w:r>
      <w:r>
        <w:rPr>
          <w:b/>
          <w:bCs/>
          <w:sz w:val="24"/>
        </w:rPr>
        <w:t xml:space="preserve">         ….</w:t>
      </w:r>
    </w:p>
    <w:p w:rsidR="00297C59" w:rsidRPr="008C05C9" w:rsidRDefault="00297C59" w:rsidP="009757A2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Przeciw: </w:t>
      </w:r>
      <w:r>
        <w:rPr>
          <w:b/>
          <w:bCs/>
          <w:sz w:val="24"/>
        </w:rPr>
        <w:t>….</w:t>
      </w:r>
    </w:p>
    <w:p w:rsidR="00297C59" w:rsidRPr="008C05C9" w:rsidRDefault="00297C59" w:rsidP="009757A2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Wstrzymało się: </w:t>
      </w:r>
      <w:r>
        <w:rPr>
          <w:b/>
          <w:bCs/>
          <w:sz w:val="24"/>
        </w:rPr>
        <w:t>….</w:t>
      </w:r>
    </w:p>
    <w:p w:rsidR="00297C59" w:rsidRDefault="00297C59" w:rsidP="009757A2">
      <w:pPr>
        <w:spacing w:after="0" w:line="240" w:lineRule="auto"/>
        <w:ind w:left="284" w:right="-11" w:firstLine="0"/>
        <w:rPr>
          <w:sz w:val="24"/>
        </w:rPr>
      </w:pPr>
      <w:r>
        <w:rPr>
          <w:sz w:val="24"/>
        </w:rPr>
        <w:t>Przyjęto porządek posiedzenia</w:t>
      </w:r>
      <w:r w:rsidRPr="00AF0C18">
        <w:rPr>
          <w:sz w:val="24"/>
        </w:rPr>
        <w:t>.</w:t>
      </w:r>
    </w:p>
    <w:p w:rsidR="00297C59" w:rsidRPr="00AF0C18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Pr="00DD0F69" w:rsidRDefault="00297C59" w:rsidP="00DD0F69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>
        <w:rPr>
          <w:b/>
          <w:bCs/>
          <w:sz w:val="24"/>
        </w:rPr>
        <w:t>Omówienia pkt 1 porządku posiedzenia</w:t>
      </w:r>
    </w:p>
    <w:p w:rsidR="00297C59" w:rsidRPr="005C5593" w:rsidRDefault="00297C59" w:rsidP="00DD0F69">
      <w:pPr>
        <w:pStyle w:val="ListParagraph"/>
        <w:numPr>
          <w:ilvl w:val="0"/>
          <w:numId w:val="6"/>
        </w:numPr>
        <w:tabs>
          <w:tab w:val="center" w:pos="2609"/>
          <w:tab w:val="center" w:pos="5609"/>
        </w:tabs>
        <w:spacing w:after="0" w:line="240" w:lineRule="auto"/>
        <w:ind w:right="-11"/>
        <w:jc w:val="left"/>
        <w:rPr>
          <w:sz w:val="24"/>
        </w:rPr>
      </w:pPr>
      <w:r>
        <w:rPr>
          <w:sz w:val="24"/>
        </w:rPr>
        <w:t>…………………………………………………………</w:t>
      </w:r>
    </w:p>
    <w:p w:rsidR="00297C59" w:rsidRPr="005C5593" w:rsidRDefault="00297C59" w:rsidP="00012A71">
      <w:pPr>
        <w:pStyle w:val="ListParagraph"/>
        <w:numPr>
          <w:ilvl w:val="0"/>
          <w:numId w:val="6"/>
        </w:numPr>
        <w:tabs>
          <w:tab w:val="center" w:pos="2609"/>
          <w:tab w:val="center" w:pos="5609"/>
        </w:tabs>
        <w:spacing w:after="0" w:line="240" w:lineRule="auto"/>
        <w:ind w:right="-11"/>
        <w:jc w:val="left"/>
        <w:rPr>
          <w:sz w:val="24"/>
        </w:rPr>
      </w:pPr>
      <w:r>
        <w:rPr>
          <w:sz w:val="24"/>
        </w:rPr>
        <w:t>…………………………………………………………</w:t>
      </w:r>
    </w:p>
    <w:p w:rsidR="00297C59" w:rsidRPr="005C5593" w:rsidRDefault="00297C59" w:rsidP="00012A71">
      <w:pPr>
        <w:pStyle w:val="ListParagraph"/>
        <w:numPr>
          <w:ilvl w:val="0"/>
          <w:numId w:val="6"/>
        </w:numPr>
        <w:tabs>
          <w:tab w:val="center" w:pos="2609"/>
          <w:tab w:val="center" w:pos="5609"/>
        </w:tabs>
        <w:spacing w:after="0" w:line="240" w:lineRule="auto"/>
        <w:ind w:right="-11"/>
        <w:jc w:val="left"/>
        <w:rPr>
          <w:sz w:val="24"/>
        </w:rPr>
      </w:pPr>
      <w:r>
        <w:rPr>
          <w:sz w:val="24"/>
        </w:rPr>
        <w:t>…………………………………………………………</w:t>
      </w:r>
    </w:p>
    <w:p w:rsidR="00297C59" w:rsidRPr="00DD0F69" w:rsidRDefault="00297C59" w:rsidP="005C5593">
      <w:pPr>
        <w:pStyle w:val="ListParagraph"/>
        <w:tabs>
          <w:tab w:val="center" w:pos="2609"/>
          <w:tab w:val="center" w:pos="5609"/>
        </w:tabs>
        <w:spacing w:after="0" w:line="240" w:lineRule="auto"/>
        <w:ind w:right="-11" w:firstLine="0"/>
        <w:jc w:val="left"/>
        <w:rPr>
          <w:sz w:val="24"/>
          <w:highlight w:val="yellow"/>
        </w:rPr>
      </w:pPr>
    </w:p>
    <w:p w:rsidR="00297C59" w:rsidRPr="007252F0" w:rsidRDefault="00297C59" w:rsidP="005C5593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 w:rsidRPr="007252F0">
        <w:rPr>
          <w:b/>
          <w:bCs/>
          <w:sz w:val="24"/>
        </w:rPr>
        <w:t xml:space="preserve">Projekt uchwały w sprawie </w:t>
      </w:r>
      <w:r>
        <w:rPr>
          <w:b/>
          <w:bCs/>
          <w:sz w:val="24"/>
        </w:rPr>
        <w:t>……………………………………….</w:t>
      </w:r>
      <w:r w:rsidRPr="007252F0">
        <w:rPr>
          <w:b/>
          <w:bCs/>
          <w:sz w:val="24"/>
        </w:rPr>
        <w:t>.</w:t>
      </w:r>
    </w:p>
    <w:p w:rsidR="00297C59" w:rsidRDefault="00297C59" w:rsidP="00012A71">
      <w:pPr>
        <w:spacing w:after="0" w:line="240" w:lineRule="auto"/>
        <w:ind w:left="284" w:right="-11" w:firstLine="0"/>
        <w:rPr>
          <w:sz w:val="24"/>
        </w:rPr>
      </w:pPr>
      <w:r w:rsidRPr="00AF0C18">
        <w:rPr>
          <w:sz w:val="24"/>
        </w:rPr>
        <w:t>Przewodnicząc</w:t>
      </w:r>
      <w:r>
        <w:rPr>
          <w:sz w:val="24"/>
        </w:rPr>
        <w:t>y/-</w:t>
      </w:r>
      <w:r w:rsidRPr="00AF0C18">
        <w:rPr>
          <w:sz w:val="24"/>
        </w:rPr>
        <w:t xml:space="preserve">a KR </w:t>
      </w:r>
      <w:r w:rsidRPr="00012A71">
        <w:rPr>
          <w:sz w:val="24"/>
        </w:rPr>
        <w:t>zapytał</w:t>
      </w:r>
      <w:r>
        <w:rPr>
          <w:sz w:val="24"/>
        </w:rPr>
        <w:t xml:space="preserve">/-a członków </w:t>
      </w:r>
      <w:r w:rsidRPr="00012A71">
        <w:rPr>
          <w:sz w:val="24"/>
        </w:rPr>
        <w:t xml:space="preserve">czy mają uwagi do projektu uchwały. </w:t>
      </w:r>
    </w:p>
    <w:p w:rsidR="00297C59" w:rsidRDefault="00297C59" w:rsidP="00012A71">
      <w:pPr>
        <w:spacing w:after="0" w:line="240" w:lineRule="auto"/>
        <w:ind w:left="284" w:right="-11" w:firstLine="0"/>
        <w:rPr>
          <w:sz w:val="24"/>
        </w:rPr>
      </w:pPr>
      <w:r>
        <w:rPr>
          <w:sz w:val="24"/>
        </w:rPr>
        <w:t>Uwagi: ……………………………………………………………………………………………..</w:t>
      </w:r>
    </w:p>
    <w:p w:rsidR="00297C59" w:rsidRPr="00012A71" w:rsidRDefault="00297C59" w:rsidP="00012A71">
      <w:pPr>
        <w:spacing w:after="0" w:line="240" w:lineRule="auto"/>
        <w:ind w:left="284" w:right="-11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:rsidR="00297C59" w:rsidRPr="007252F0" w:rsidRDefault="00297C59" w:rsidP="00012A71">
      <w:pPr>
        <w:tabs>
          <w:tab w:val="center" w:pos="2609"/>
          <w:tab w:val="center" w:pos="5609"/>
        </w:tabs>
        <w:spacing w:after="0" w:line="240" w:lineRule="auto"/>
        <w:ind w:left="284" w:right="-11" w:firstLine="0"/>
        <w:jc w:val="left"/>
        <w:rPr>
          <w:sz w:val="24"/>
        </w:rPr>
      </w:pPr>
      <w:r w:rsidRPr="007252F0">
        <w:rPr>
          <w:sz w:val="24"/>
        </w:rPr>
        <w:t xml:space="preserve">Komisja Rewizyjna </w:t>
      </w:r>
      <w:r>
        <w:rPr>
          <w:sz w:val="24"/>
        </w:rPr>
        <w:t xml:space="preserve">ROD </w:t>
      </w:r>
      <w:r w:rsidRPr="007252F0">
        <w:rPr>
          <w:sz w:val="24"/>
        </w:rPr>
        <w:t xml:space="preserve">podjęła uchwałę </w:t>
      </w:r>
      <w:r>
        <w:rPr>
          <w:sz w:val="24"/>
        </w:rPr>
        <w:t>w sprawie …………………….</w:t>
      </w:r>
      <w:r w:rsidRPr="007252F0">
        <w:rPr>
          <w:sz w:val="24"/>
        </w:rPr>
        <w:t xml:space="preserve">: Uchwała Nr </w:t>
      </w:r>
      <w:r>
        <w:rPr>
          <w:sz w:val="24"/>
        </w:rPr>
        <w:t>…./…...</w:t>
      </w:r>
      <w:r w:rsidRPr="007252F0">
        <w:rPr>
          <w:sz w:val="24"/>
        </w:rPr>
        <w:t xml:space="preserve"> w sprawie </w:t>
      </w:r>
      <w:r>
        <w:rPr>
          <w:sz w:val="24"/>
        </w:rPr>
        <w:t>………………………………………………………………………………..</w:t>
      </w:r>
    </w:p>
    <w:p w:rsidR="00297C59" w:rsidRPr="008C05C9" w:rsidRDefault="00297C59" w:rsidP="00012A71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>G</w:t>
      </w:r>
      <w:r>
        <w:rPr>
          <w:b/>
          <w:bCs/>
          <w:sz w:val="24"/>
        </w:rPr>
        <w:t>ł</w:t>
      </w:r>
      <w:r w:rsidRPr="008C05C9">
        <w:rPr>
          <w:b/>
          <w:bCs/>
          <w:sz w:val="24"/>
        </w:rPr>
        <w:t>osowanie:</w:t>
      </w:r>
    </w:p>
    <w:p w:rsidR="00297C59" w:rsidRPr="008C05C9" w:rsidRDefault="00297C59" w:rsidP="00012A71">
      <w:pPr>
        <w:spacing w:after="0" w:line="240" w:lineRule="auto"/>
        <w:ind w:left="284" w:right="-11" w:firstLine="0"/>
        <w:jc w:val="left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Za: </w:t>
      </w:r>
      <w:r>
        <w:rPr>
          <w:b/>
          <w:bCs/>
          <w:sz w:val="24"/>
        </w:rPr>
        <w:t xml:space="preserve">         ….</w:t>
      </w:r>
    </w:p>
    <w:p w:rsidR="00297C59" w:rsidRPr="008C05C9" w:rsidRDefault="00297C59" w:rsidP="00012A71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Przeciw: </w:t>
      </w:r>
      <w:r>
        <w:rPr>
          <w:b/>
          <w:bCs/>
          <w:sz w:val="24"/>
        </w:rPr>
        <w:t>….</w:t>
      </w:r>
    </w:p>
    <w:p w:rsidR="00297C59" w:rsidRPr="008C05C9" w:rsidRDefault="00297C59" w:rsidP="00012A71">
      <w:pPr>
        <w:spacing w:after="0" w:line="240" w:lineRule="auto"/>
        <w:ind w:left="284" w:right="-11" w:firstLine="0"/>
        <w:rPr>
          <w:b/>
          <w:bCs/>
          <w:sz w:val="24"/>
        </w:rPr>
      </w:pPr>
      <w:r w:rsidRPr="008C05C9">
        <w:rPr>
          <w:b/>
          <w:bCs/>
          <w:sz w:val="24"/>
        </w:rPr>
        <w:t xml:space="preserve">Wstrzymało się: </w:t>
      </w:r>
      <w:r>
        <w:rPr>
          <w:b/>
          <w:bCs/>
          <w:sz w:val="24"/>
        </w:rPr>
        <w:t>….</w:t>
      </w:r>
    </w:p>
    <w:p w:rsidR="00297C59" w:rsidRPr="007252F0" w:rsidRDefault="00297C59" w:rsidP="00502415">
      <w:pPr>
        <w:spacing w:after="0" w:line="240" w:lineRule="auto"/>
        <w:ind w:left="284" w:right="-11" w:firstLine="0"/>
        <w:rPr>
          <w:sz w:val="24"/>
        </w:rPr>
      </w:pPr>
      <w:r w:rsidRPr="007252F0">
        <w:rPr>
          <w:sz w:val="24"/>
        </w:rPr>
        <w:t>Uchwałę przyjęto</w:t>
      </w:r>
      <w:r>
        <w:rPr>
          <w:sz w:val="24"/>
        </w:rPr>
        <w:t>/Uchwały nie przyjęto (niewłaściwe skreślić)</w:t>
      </w:r>
    </w:p>
    <w:p w:rsidR="00297C59" w:rsidRPr="007252F0" w:rsidRDefault="00297C59" w:rsidP="00A05EE4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 xml:space="preserve">     Uwaga: kolejne uchwały wg wzoru.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Pr="00AF0C18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Pr="008C05C9" w:rsidRDefault="00297C59" w:rsidP="008C05C9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 w:rsidRPr="008C05C9">
        <w:rPr>
          <w:b/>
          <w:bCs/>
          <w:sz w:val="24"/>
        </w:rPr>
        <w:t>Sprawy różne.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Default="00297C59" w:rsidP="00012A71">
      <w:pPr>
        <w:spacing w:after="0" w:line="240" w:lineRule="auto"/>
        <w:ind w:left="284" w:right="-11" w:firstLine="0"/>
        <w:rPr>
          <w:sz w:val="24"/>
        </w:rPr>
      </w:pPr>
      <w:r w:rsidRPr="00920D16">
        <w:rPr>
          <w:sz w:val="24"/>
        </w:rPr>
        <w:t xml:space="preserve">Omówiono temat </w:t>
      </w:r>
      <w:r>
        <w:rPr>
          <w:sz w:val="24"/>
        </w:rPr>
        <w:t>…………………………………………………………………………………</w:t>
      </w:r>
    </w:p>
    <w:p w:rsidR="00297C59" w:rsidRDefault="00297C59" w:rsidP="00012A71">
      <w:pPr>
        <w:spacing w:after="0" w:line="240" w:lineRule="auto"/>
        <w:ind w:left="284" w:right="-11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Pr="008C05C9" w:rsidRDefault="00297C59" w:rsidP="008C05C9">
      <w:pPr>
        <w:pStyle w:val="ListParagraph"/>
        <w:numPr>
          <w:ilvl w:val="0"/>
          <w:numId w:val="1"/>
        </w:numPr>
        <w:spacing w:after="0" w:line="240" w:lineRule="auto"/>
        <w:ind w:left="284" w:right="-11" w:hanging="284"/>
        <w:rPr>
          <w:b/>
          <w:bCs/>
          <w:sz w:val="24"/>
        </w:rPr>
      </w:pPr>
      <w:r w:rsidRPr="008C05C9">
        <w:rPr>
          <w:b/>
          <w:bCs/>
          <w:sz w:val="24"/>
        </w:rPr>
        <w:t>Zakończenie posiedzenia.</w:t>
      </w:r>
    </w:p>
    <w:p w:rsidR="00297C59" w:rsidRDefault="00297C59" w:rsidP="005C5593">
      <w:pPr>
        <w:spacing w:after="0" w:line="240" w:lineRule="auto"/>
        <w:ind w:left="284" w:right="-11" w:firstLine="0"/>
        <w:rPr>
          <w:sz w:val="24"/>
        </w:rPr>
      </w:pPr>
      <w:r w:rsidRPr="00AF0C18">
        <w:rPr>
          <w:sz w:val="24"/>
        </w:rPr>
        <w:t>Wobec wyczerpania porządku posiedzenia Przewodnicząc</w:t>
      </w:r>
      <w:r>
        <w:rPr>
          <w:sz w:val="24"/>
        </w:rPr>
        <w:t>y/-</w:t>
      </w:r>
      <w:r w:rsidRPr="00AF0C18">
        <w:rPr>
          <w:sz w:val="24"/>
        </w:rPr>
        <w:t>a KR podziękował</w:t>
      </w:r>
      <w:r>
        <w:rPr>
          <w:sz w:val="24"/>
        </w:rPr>
        <w:t>/-</w:t>
      </w:r>
      <w:r w:rsidRPr="00AF0C18">
        <w:rPr>
          <w:sz w:val="24"/>
        </w:rPr>
        <w:t>a za uczestnictwo w obradach i zamknęła posiedzenie.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Protokolant: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…………………………..</w:t>
      </w:r>
    </w:p>
    <w:p w:rsidR="00297C59" w:rsidRDefault="00297C59" w:rsidP="00A05EE4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 xml:space="preserve"> (imię, nazwisko i podpis)</w:t>
      </w:r>
    </w:p>
    <w:p w:rsidR="00297C59" w:rsidRPr="00AF0C18" w:rsidRDefault="00297C59" w:rsidP="00A05EE4">
      <w:pPr>
        <w:spacing w:after="0" w:line="240" w:lineRule="auto"/>
        <w:ind w:left="0" w:right="-11" w:firstLine="0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 w:rsidRPr="00AF0C18">
        <w:rPr>
          <w:sz w:val="24"/>
        </w:rPr>
        <w:tab/>
      </w:r>
      <w:r>
        <w:rPr>
          <w:sz w:val="24"/>
        </w:rPr>
        <w:t xml:space="preserve">       </w:t>
      </w:r>
      <w:r w:rsidRPr="00AF0C18">
        <w:rPr>
          <w:sz w:val="24"/>
        </w:rPr>
        <w:t>Sekretarz KR</w:t>
      </w:r>
      <w:r w:rsidRPr="00AF0C1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F0C18">
        <w:rPr>
          <w:sz w:val="24"/>
        </w:rPr>
        <w:t>Przewodnicząc</w:t>
      </w:r>
      <w:r>
        <w:rPr>
          <w:sz w:val="24"/>
        </w:rPr>
        <w:t>y/-</w:t>
      </w:r>
      <w:r w:rsidRPr="00AF0C18">
        <w:rPr>
          <w:sz w:val="24"/>
        </w:rPr>
        <w:t>a KR</w:t>
      </w: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>
        <w:rPr>
          <w:sz w:val="24"/>
        </w:rPr>
        <w:t xml:space="preserve">      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…………………..</w:t>
      </w:r>
    </w:p>
    <w:p w:rsidR="00297C59" w:rsidRDefault="00297C59" w:rsidP="00012A71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 xml:space="preserve"> (imię, nazwisko i podpis)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(imię, nazwisko i podpis)</w:t>
      </w:r>
    </w:p>
    <w:p w:rsidR="00297C59" w:rsidRDefault="00297C59" w:rsidP="00012A71">
      <w:pPr>
        <w:spacing w:after="0" w:line="240" w:lineRule="auto"/>
        <w:ind w:left="0" w:right="-11" w:firstLine="0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297C59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297C59" w:rsidRPr="00AF0C18" w:rsidRDefault="00297C5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>
        <w:rPr>
          <w:sz w:val="24"/>
        </w:rPr>
        <w:t>………………………..dnia……………………</w:t>
      </w:r>
    </w:p>
    <w:sectPr w:rsidR="00297C59" w:rsidRPr="00AF0C18" w:rsidSect="00AF0C18">
      <w:pgSz w:w="11895" w:h="1683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A04"/>
    <w:multiLevelType w:val="hybridMultilevel"/>
    <w:tmpl w:val="C122F048"/>
    <w:lvl w:ilvl="0" w:tplc="7B9C6F9C">
      <w:start w:val="6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0CF932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82B20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9240E3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C4BC7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42A5F2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FA86F3E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42E1242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5480BF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>
    <w:nsid w:val="16AC6F45"/>
    <w:multiLevelType w:val="hybridMultilevel"/>
    <w:tmpl w:val="E2C2DA6C"/>
    <w:lvl w:ilvl="0" w:tplc="0D6646AA">
      <w:start w:val="1"/>
      <w:numFmt w:val="lowerLetter"/>
      <w:lvlText w:val="%1)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47B66D6C">
      <w:start w:val="1"/>
      <w:numFmt w:val="lowerLetter"/>
      <w:lvlText w:val="%2"/>
      <w:lvlJc w:val="left"/>
      <w:pPr>
        <w:ind w:left="12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C0A7904">
      <w:start w:val="1"/>
      <w:numFmt w:val="lowerRoman"/>
      <w:lvlText w:val="%3"/>
      <w:lvlJc w:val="left"/>
      <w:pPr>
        <w:ind w:left="19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2C2B106">
      <w:start w:val="1"/>
      <w:numFmt w:val="decimal"/>
      <w:lvlText w:val="%4"/>
      <w:lvlJc w:val="left"/>
      <w:pPr>
        <w:ind w:left="26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D7FC871A">
      <w:start w:val="1"/>
      <w:numFmt w:val="lowerLetter"/>
      <w:lvlText w:val="%5"/>
      <w:lvlJc w:val="left"/>
      <w:pPr>
        <w:ind w:left="341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178DD4E">
      <w:start w:val="1"/>
      <w:numFmt w:val="lowerRoman"/>
      <w:lvlText w:val="%6"/>
      <w:lvlJc w:val="left"/>
      <w:pPr>
        <w:ind w:left="41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82C2BB1E">
      <w:start w:val="1"/>
      <w:numFmt w:val="decimal"/>
      <w:lvlText w:val="%7"/>
      <w:lvlJc w:val="left"/>
      <w:pPr>
        <w:ind w:left="48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54A0D22">
      <w:start w:val="1"/>
      <w:numFmt w:val="lowerLetter"/>
      <w:lvlText w:val="%8"/>
      <w:lvlJc w:val="left"/>
      <w:pPr>
        <w:ind w:left="55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3762107A">
      <w:start w:val="1"/>
      <w:numFmt w:val="lowerRoman"/>
      <w:lvlText w:val="%9"/>
      <w:lvlJc w:val="left"/>
      <w:pPr>
        <w:ind w:left="62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">
    <w:nsid w:val="20286405"/>
    <w:multiLevelType w:val="hybridMultilevel"/>
    <w:tmpl w:val="FA3689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10B01"/>
    <w:multiLevelType w:val="hybridMultilevel"/>
    <w:tmpl w:val="A29E1AC8"/>
    <w:lvl w:ilvl="0" w:tplc="A7249D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45ABE"/>
    <w:multiLevelType w:val="hybridMultilevel"/>
    <w:tmpl w:val="C7628D7C"/>
    <w:lvl w:ilvl="0" w:tplc="49828D2E">
      <w:start w:val="1"/>
      <w:numFmt w:val="decimal"/>
      <w:lvlText w:val="%1."/>
      <w:lvlJc w:val="left"/>
      <w:pPr>
        <w:ind w:left="3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8AC7B74">
      <w:start w:val="1"/>
      <w:numFmt w:val="bullet"/>
      <w:lvlText w:val="-"/>
      <w:lvlJc w:val="left"/>
      <w:pPr>
        <w:ind w:left="5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2" w:tplc="B8145F86">
      <w:start w:val="1"/>
      <w:numFmt w:val="bullet"/>
      <w:lvlText w:val="▪"/>
      <w:lvlJc w:val="left"/>
      <w:pPr>
        <w:ind w:left="14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3" w:tplc="34867A54">
      <w:start w:val="1"/>
      <w:numFmt w:val="bullet"/>
      <w:lvlText w:val="•"/>
      <w:lvlJc w:val="left"/>
      <w:pPr>
        <w:ind w:left="21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4" w:tplc="7C8213B6">
      <w:start w:val="1"/>
      <w:numFmt w:val="bullet"/>
      <w:lvlText w:val="o"/>
      <w:lvlJc w:val="left"/>
      <w:pPr>
        <w:ind w:left="289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5" w:tplc="78EC5598">
      <w:start w:val="1"/>
      <w:numFmt w:val="bullet"/>
      <w:lvlText w:val="▪"/>
      <w:lvlJc w:val="left"/>
      <w:pPr>
        <w:ind w:left="361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6" w:tplc="3CF26F62">
      <w:start w:val="1"/>
      <w:numFmt w:val="bullet"/>
      <w:lvlText w:val="•"/>
      <w:lvlJc w:val="left"/>
      <w:pPr>
        <w:ind w:left="433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7" w:tplc="630C3428">
      <w:start w:val="1"/>
      <w:numFmt w:val="bullet"/>
      <w:lvlText w:val="o"/>
      <w:lvlJc w:val="left"/>
      <w:pPr>
        <w:ind w:left="50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8" w:tplc="2D905C1E">
      <w:start w:val="1"/>
      <w:numFmt w:val="bullet"/>
      <w:lvlText w:val="▪"/>
      <w:lvlJc w:val="left"/>
      <w:pPr>
        <w:ind w:left="57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</w:abstractNum>
  <w:abstractNum w:abstractNumId="5">
    <w:nsid w:val="601C6703"/>
    <w:multiLevelType w:val="hybridMultilevel"/>
    <w:tmpl w:val="209A31C4"/>
    <w:lvl w:ilvl="0" w:tplc="72BAAE3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C228F9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DAE1706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0D3E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046E7C6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4449832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B4281DA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9DC6FC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9E0AA72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6AE46A8B"/>
    <w:multiLevelType w:val="hybridMultilevel"/>
    <w:tmpl w:val="365817DC"/>
    <w:lvl w:ilvl="0" w:tplc="AC6E7A68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596840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8F8BC9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E3082D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0ADEA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184619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EEE09F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9AAFF7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64FA8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>
    <w:nsid w:val="75EE0B98"/>
    <w:multiLevelType w:val="hybridMultilevel"/>
    <w:tmpl w:val="FA368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0D8"/>
    <w:rsid w:val="00012A71"/>
    <w:rsid w:val="002277AC"/>
    <w:rsid w:val="00297C59"/>
    <w:rsid w:val="002C36FA"/>
    <w:rsid w:val="003276BC"/>
    <w:rsid w:val="00502415"/>
    <w:rsid w:val="005C5593"/>
    <w:rsid w:val="007252F0"/>
    <w:rsid w:val="00817A91"/>
    <w:rsid w:val="008C05C9"/>
    <w:rsid w:val="00920D16"/>
    <w:rsid w:val="009661C4"/>
    <w:rsid w:val="009757A2"/>
    <w:rsid w:val="00A05EE4"/>
    <w:rsid w:val="00A513AC"/>
    <w:rsid w:val="00A915E6"/>
    <w:rsid w:val="00AF0C18"/>
    <w:rsid w:val="00D02F10"/>
    <w:rsid w:val="00DD0F69"/>
    <w:rsid w:val="00DE727B"/>
    <w:rsid w:val="00E300D8"/>
    <w:rsid w:val="00EC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7B"/>
    <w:pPr>
      <w:spacing w:after="4" w:line="252" w:lineRule="auto"/>
      <w:ind w:left="336" w:right="936" w:firstLine="4"/>
      <w:jc w:val="both"/>
    </w:pPr>
    <w:rPr>
      <w:rFonts w:ascii="Times New Roman" w:hAnsi="Times New Roman"/>
      <w:color w:val="000000"/>
      <w:kern w:val="2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7B"/>
    <w:pPr>
      <w:keepNext/>
      <w:keepLines/>
      <w:spacing w:after="261" w:line="259" w:lineRule="auto"/>
      <w:ind w:left="116" w:right="0" w:hanging="10"/>
      <w:jc w:val="left"/>
      <w:outlineLvl w:val="0"/>
    </w:pPr>
    <w:rPr>
      <w:kern w:val="0"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27B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8C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269</Words>
  <Characters>1617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 na caBej stronie</dc:title>
  <dc:subject/>
  <dc:creator>MieczysBaw Bˇtkowski</dc:creator>
  <cp:keywords/>
  <dc:description/>
  <cp:lastModifiedBy>Tata</cp:lastModifiedBy>
  <cp:revision>4</cp:revision>
  <dcterms:created xsi:type="dcterms:W3CDTF">2025-10-02T11:37:00Z</dcterms:created>
  <dcterms:modified xsi:type="dcterms:W3CDTF">2025-10-12T15:19:00Z</dcterms:modified>
</cp:coreProperties>
</file>